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09A87" w14:textId="77777777" w:rsidR="009511A7" w:rsidRDefault="009511A7" w:rsidP="00AE2001">
      <w:pPr>
        <w:pStyle w:val="SEHeader"/>
        <w:rPr>
          <w:rFonts w:cs="Arial"/>
          <w:sz w:val="48"/>
          <w:szCs w:val="40"/>
        </w:rPr>
      </w:pPr>
      <w:bookmarkStart w:id="0" w:name="_Hlk202344407"/>
    </w:p>
    <w:p w14:paraId="7C2E5371" w14:textId="70D9DD6D" w:rsidR="00234F63" w:rsidRPr="00AC5972" w:rsidRDefault="00E9016A" w:rsidP="00AC5972">
      <w:pPr>
        <w:pStyle w:val="SEHeader"/>
      </w:pPr>
      <w:r w:rsidRPr="00AC5972">
        <w:t xml:space="preserve">East Region </w:t>
      </w:r>
      <w:r w:rsidR="001C4FAD" w:rsidRPr="00AC5972">
        <w:t>Vice</w:t>
      </w:r>
      <w:r w:rsidRPr="00AC5972">
        <w:t>-</w:t>
      </w:r>
      <w:r w:rsidR="001C4FAD" w:rsidRPr="00AC5972">
        <w:t>Chair</w:t>
      </w:r>
    </w:p>
    <w:bookmarkEnd w:id="0"/>
    <w:p w14:paraId="184422C5" w14:textId="77777777" w:rsidR="001C4FAD" w:rsidRPr="00AC5972" w:rsidRDefault="001C4FAD" w:rsidP="00AC5972">
      <w:pPr>
        <w:pStyle w:val="SESubheaderintropara"/>
      </w:pPr>
      <w:r w:rsidRPr="00AC5972">
        <w:t>Role Description</w:t>
      </w:r>
    </w:p>
    <w:p w14:paraId="08F697D7" w14:textId="77777777" w:rsidR="001C4FAD" w:rsidRPr="009511A7" w:rsidRDefault="001C4FAD" w:rsidP="0034381D">
      <w:pPr>
        <w:rPr>
          <w:rFonts w:cs="Arial"/>
          <w:sz w:val="22"/>
          <w:szCs w:val="22"/>
        </w:rPr>
      </w:pPr>
    </w:p>
    <w:p w14:paraId="772BD663" w14:textId="77777777" w:rsidR="001C4FAD" w:rsidRPr="009511A7" w:rsidRDefault="001C4FAD" w:rsidP="0034381D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2"/>
        <w:gridCol w:w="7115"/>
      </w:tblGrid>
      <w:tr w:rsidR="00F15E54" w:rsidRPr="009511A7" w14:paraId="1662819E" w14:textId="77777777" w:rsidTr="000678A9">
        <w:tc>
          <w:tcPr>
            <w:tcW w:w="2660" w:type="dxa"/>
          </w:tcPr>
          <w:p w14:paraId="7DEED946" w14:textId="77777777" w:rsidR="00D076B6" w:rsidRPr="009511A7" w:rsidRDefault="00D076B6" w:rsidP="000678A9">
            <w:pPr>
              <w:pStyle w:val="Default"/>
              <w:rPr>
                <w:b/>
                <w:bCs/>
                <w:color w:val="555555" w:themeColor="text1"/>
                <w:sz w:val="22"/>
              </w:rPr>
            </w:pPr>
            <w:r w:rsidRPr="009511A7">
              <w:rPr>
                <w:b/>
                <w:bCs/>
                <w:color w:val="555555" w:themeColor="text1"/>
                <w:sz w:val="22"/>
              </w:rPr>
              <w:t>Responsible to:</w:t>
            </w:r>
          </w:p>
        </w:tc>
        <w:tc>
          <w:tcPr>
            <w:tcW w:w="8022" w:type="dxa"/>
          </w:tcPr>
          <w:p w14:paraId="4F123B8E" w14:textId="353AF19B" w:rsidR="00D076B6" w:rsidRPr="009511A7" w:rsidRDefault="00341DD2" w:rsidP="000678A9">
            <w:pPr>
              <w:pStyle w:val="Default"/>
              <w:rPr>
                <w:b/>
                <w:bCs/>
                <w:color w:val="555555" w:themeColor="text1"/>
                <w:sz w:val="22"/>
              </w:rPr>
            </w:pPr>
            <w:r w:rsidRPr="009511A7">
              <w:rPr>
                <w:b/>
                <w:bCs/>
                <w:color w:val="555555" w:themeColor="text1"/>
                <w:sz w:val="22"/>
              </w:rPr>
              <w:t xml:space="preserve">The </w:t>
            </w:r>
            <w:r w:rsidR="0008130F" w:rsidRPr="009511A7">
              <w:rPr>
                <w:b/>
                <w:bCs/>
                <w:color w:val="555555" w:themeColor="text1"/>
                <w:sz w:val="22"/>
              </w:rPr>
              <w:t>Regional</w:t>
            </w:r>
            <w:r w:rsidR="00D076B6" w:rsidRPr="009511A7">
              <w:rPr>
                <w:b/>
                <w:bCs/>
                <w:color w:val="555555" w:themeColor="text1"/>
                <w:sz w:val="22"/>
              </w:rPr>
              <w:t xml:space="preserve"> Board via the </w:t>
            </w:r>
            <w:r w:rsidR="007C337D" w:rsidRPr="009511A7">
              <w:rPr>
                <w:b/>
                <w:bCs/>
                <w:color w:val="555555" w:themeColor="text1"/>
                <w:sz w:val="22"/>
              </w:rPr>
              <w:t xml:space="preserve">Regional </w:t>
            </w:r>
            <w:r w:rsidR="00D076B6" w:rsidRPr="009511A7">
              <w:rPr>
                <w:b/>
                <w:bCs/>
                <w:color w:val="555555" w:themeColor="text1"/>
                <w:sz w:val="22"/>
              </w:rPr>
              <w:t>Chai</w:t>
            </w:r>
            <w:r w:rsidR="00EE3908">
              <w:rPr>
                <w:b/>
                <w:bCs/>
                <w:color w:val="555555" w:themeColor="text1"/>
                <w:sz w:val="22"/>
              </w:rPr>
              <w:t>r</w:t>
            </w:r>
          </w:p>
          <w:p w14:paraId="09838A6F" w14:textId="77777777" w:rsidR="00D076B6" w:rsidRPr="009511A7" w:rsidRDefault="00D076B6" w:rsidP="000678A9">
            <w:pPr>
              <w:pStyle w:val="Default"/>
              <w:rPr>
                <w:b/>
                <w:bCs/>
                <w:color w:val="555555" w:themeColor="text1"/>
                <w:sz w:val="22"/>
              </w:rPr>
            </w:pPr>
          </w:p>
        </w:tc>
      </w:tr>
      <w:tr w:rsidR="00F15E54" w:rsidRPr="009511A7" w14:paraId="0159CD7B" w14:textId="77777777" w:rsidTr="000678A9">
        <w:tc>
          <w:tcPr>
            <w:tcW w:w="2660" w:type="dxa"/>
          </w:tcPr>
          <w:p w14:paraId="5C135434" w14:textId="77777777" w:rsidR="00D076B6" w:rsidRPr="009511A7" w:rsidRDefault="00D076B6" w:rsidP="000678A9">
            <w:pPr>
              <w:pStyle w:val="Default"/>
              <w:rPr>
                <w:b/>
                <w:bCs/>
                <w:color w:val="555555" w:themeColor="text1"/>
                <w:sz w:val="22"/>
              </w:rPr>
            </w:pPr>
            <w:r w:rsidRPr="009511A7">
              <w:rPr>
                <w:b/>
                <w:bCs/>
                <w:color w:val="555555" w:themeColor="text1"/>
                <w:sz w:val="22"/>
              </w:rPr>
              <w:t>Appointed by:</w:t>
            </w:r>
          </w:p>
        </w:tc>
        <w:tc>
          <w:tcPr>
            <w:tcW w:w="8022" w:type="dxa"/>
          </w:tcPr>
          <w:p w14:paraId="6C922581" w14:textId="1C5703FC" w:rsidR="00D076B6" w:rsidRPr="009511A7" w:rsidRDefault="00341DD2" w:rsidP="000678A9">
            <w:pPr>
              <w:pStyle w:val="Default"/>
              <w:rPr>
                <w:b/>
                <w:bCs/>
                <w:color w:val="555555" w:themeColor="text1"/>
                <w:sz w:val="22"/>
              </w:rPr>
            </w:pPr>
            <w:r w:rsidRPr="009511A7">
              <w:rPr>
                <w:b/>
                <w:bCs/>
                <w:color w:val="555555" w:themeColor="text1"/>
                <w:sz w:val="22"/>
              </w:rPr>
              <w:t xml:space="preserve">The Regional Board </w:t>
            </w:r>
            <w:r w:rsidR="00D076B6" w:rsidRPr="009511A7">
              <w:rPr>
                <w:b/>
                <w:bCs/>
                <w:color w:val="555555" w:themeColor="text1"/>
                <w:sz w:val="22"/>
              </w:rPr>
              <w:t>from nominations</w:t>
            </w:r>
          </w:p>
          <w:p w14:paraId="3DB5C52B" w14:textId="77777777" w:rsidR="00D076B6" w:rsidRPr="009511A7" w:rsidRDefault="00D076B6" w:rsidP="000678A9">
            <w:pPr>
              <w:pStyle w:val="Default"/>
              <w:rPr>
                <w:b/>
                <w:bCs/>
                <w:color w:val="555555" w:themeColor="text1"/>
                <w:sz w:val="22"/>
              </w:rPr>
            </w:pPr>
          </w:p>
        </w:tc>
      </w:tr>
      <w:tr w:rsidR="00F15E54" w:rsidRPr="009511A7" w14:paraId="55EEF591" w14:textId="77777777" w:rsidTr="000678A9">
        <w:tc>
          <w:tcPr>
            <w:tcW w:w="2660" w:type="dxa"/>
          </w:tcPr>
          <w:p w14:paraId="6D2C8667" w14:textId="77777777" w:rsidR="00D076B6" w:rsidRPr="009511A7" w:rsidRDefault="00D076B6" w:rsidP="000678A9">
            <w:pPr>
              <w:pStyle w:val="Default"/>
              <w:rPr>
                <w:b/>
                <w:bCs/>
                <w:color w:val="555555" w:themeColor="text1"/>
                <w:sz w:val="22"/>
              </w:rPr>
            </w:pPr>
            <w:r w:rsidRPr="009511A7">
              <w:rPr>
                <w:b/>
                <w:bCs/>
                <w:color w:val="555555" w:themeColor="text1"/>
                <w:sz w:val="22"/>
              </w:rPr>
              <w:t>Term of Office:</w:t>
            </w:r>
          </w:p>
          <w:p w14:paraId="602D0964" w14:textId="77777777" w:rsidR="00D076B6" w:rsidRPr="009511A7" w:rsidRDefault="00D076B6" w:rsidP="00664DF0">
            <w:pPr>
              <w:pStyle w:val="Default"/>
              <w:ind w:left="321" w:hanging="321"/>
              <w:rPr>
                <w:b/>
                <w:bCs/>
                <w:color w:val="555555" w:themeColor="text1"/>
                <w:sz w:val="22"/>
              </w:rPr>
            </w:pPr>
          </w:p>
          <w:p w14:paraId="3ACE1CF7" w14:textId="77777777" w:rsidR="00D076B6" w:rsidRPr="009511A7" w:rsidRDefault="00D076B6" w:rsidP="000678A9">
            <w:pPr>
              <w:pStyle w:val="Default"/>
              <w:rPr>
                <w:b/>
                <w:bCs/>
                <w:color w:val="555555" w:themeColor="text1"/>
                <w:sz w:val="22"/>
              </w:rPr>
            </w:pPr>
            <w:r w:rsidRPr="009511A7">
              <w:rPr>
                <w:b/>
                <w:bCs/>
                <w:color w:val="555555" w:themeColor="text1"/>
                <w:sz w:val="22"/>
              </w:rPr>
              <w:t>Status:</w:t>
            </w:r>
          </w:p>
        </w:tc>
        <w:tc>
          <w:tcPr>
            <w:tcW w:w="8022" w:type="dxa"/>
          </w:tcPr>
          <w:p w14:paraId="103A0F31" w14:textId="5506F92E" w:rsidR="00D076B6" w:rsidRPr="009511A7" w:rsidRDefault="0030367C" w:rsidP="000678A9">
            <w:pPr>
              <w:pStyle w:val="Default"/>
              <w:rPr>
                <w:b/>
                <w:bCs/>
                <w:color w:val="555555" w:themeColor="text1"/>
                <w:sz w:val="22"/>
              </w:rPr>
            </w:pPr>
            <w:r w:rsidRPr="00734175">
              <w:rPr>
                <w:b/>
                <w:bCs/>
                <w:color w:val="555555" w:themeColor="text1"/>
                <w:sz w:val="22"/>
              </w:rPr>
              <w:t>Three</w:t>
            </w:r>
            <w:r w:rsidR="00D076B6" w:rsidRPr="00734175">
              <w:rPr>
                <w:b/>
                <w:bCs/>
                <w:color w:val="555555" w:themeColor="text1"/>
                <w:sz w:val="22"/>
              </w:rPr>
              <w:t xml:space="preserve"> Years</w:t>
            </w:r>
            <w:r w:rsidR="00D076B6" w:rsidRPr="009511A7">
              <w:rPr>
                <w:b/>
                <w:bCs/>
                <w:color w:val="555555" w:themeColor="text1"/>
                <w:sz w:val="22"/>
              </w:rPr>
              <w:t xml:space="preserve"> </w:t>
            </w:r>
          </w:p>
          <w:p w14:paraId="1E658E04" w14:textId="77777777" w:rsidR="00D076B6" w:rsidRPr="009511A7" w:rsidRDefault="00D076B6" w:rsidP="000678A9">
            <w:pPr>
              <w:pStyle w:val="Default"/>
              <w:rPr>
                <w:b/>
                <w:bCs/>
                <w:color w:val="555555" w:themeColor="text1"/>
                <w:sz w:val="22"/>
              </w:rPr>
            </w:pPr>
          </w:p>
          <w:p w14:paraId="3905E04F" w14:textId="77777777" w:rsidR="00D076B6" w:rsidRPr="009511A7" w:rsidRDefault="00D076B6" w:rsidP="000678A9">
            <w:pPr>
              <w:pStyle w:val="Default"/>
              <w:rPr>
                <w:b/>
                <w:bCs/>
                <w:color w:val="555555" w:themeColor="text1"/>
                <w:sz w:val="22"/>
              </w:rPr>
            </w:pPr>
            <w:r w:rsidRPr="009511A7">
              <w:rPr>
                <w:b/>
                <w:bCs/>
                <w:color w:val="555555" w:themeColor="text1"/>
                <w:sz w:val="22"/>
              </w:rPr>
              <w:t>Voluntary Post</w:t>
            </w:r>
          </w:p>
          <w:p w14:paraId="317AFAA9" w14:textId="77777777" w:rsidR="00D076B6" w:rsidRPr="009511A7" w:rsidRDefault="00D076B6" w:rsidP="000678A9">
            <w:pPr>
              <w:pStyle w:val="Default"/>
              <w:rPr>
                <w:b/>
                <w:bCs/>
                <w:color w:val="555555" w:themeColor="text1"/>
                <w:sz w:val="22"/>
              </w:rPr>
            </w:pPr>
          </w:p>
        </w:tc>
      </w:tr>
    </w:tbl>
    <w:p w14:paraId="4B4FA327" w14:textId="615BCA47" w:rsidR="00D076B6" w:rsidRPr="009511A7" w:rsidRDefault="00D076B6" w:rsidP="00D076B6">
      <w:pPr>
        <w:pStyle w:val="yiv1946460374msonormal"/>
        <w:shd w:val="clear" w:color="auto" w:fill="FFFFFF"/>
        <w:rPr>
          <w:rFonts w:ascii="Arial" w:hAnsi="Arial" w:cs="Arial"/>
          <w:color w:val="555555" w:themeColor="text1"/>
          <w:sz w:val="22"/>
          <w:szCs w:val="22"/>
        </w:rPr>
      </w:pPr>
      <w:r w:rsidRPr="009511A7">
        <w:rPr>
          <w:rFonts w:ascii="Arial" w:hAnsi="Arial" w:cs="Arial"/>
          <w:color w:val="555555" w:themeColor="text1"/>
          <w:sz w:val="22"/>
          <w:szCs w:val="22"/>
        </w:rPr>
        <w:t xml:space="preserve">The duties of the Vice-Chair shall include, but not be limited to, </w:t>
      </w:r>
      <w:r w:rsidRPr="009511A7">
        <w:rPr>
          <w:rStyle w:val="yui3721541415903550337149"/>
          <w:rFonts w:ascii="Arial" w:hAnsi="Arial" w:cs="Arial"/>
          <w:color w:val="555555" w:themeColor="text1"/>
          <w:sz w:val="22"/>
          <w:szCs w:val="22"/>
        </w:rPr>
        <w:t>the tasks listed below: </w:t>
      </w:r>
      <w:r w:rsidRPr="009511A7">
        <w:rPr>
          <w:rStyle w:val="yui3721541415903550337153"/>
          <w:rFonts w:ascii="Arial" w:hAnsi="Arial" w:cs="Arial"/>
          <w:color w:val="555555" w:themeColor="text1"/>
          <w:sz w:val="20"/>
          <w:szCs w:val="20"/>
        </w:rPr>
        <w:t> </w:t>
      </w:r>
    </w:p>
    <w:p w14:paraId="4932E316" w14:textId="01DF84DB" w:rsidR="00D076B6" w:rsidRPr="009511A7" w:rsidRDefault="00D076B6" w:rsidP="00204481">
      <w:pPr>
        <w:pStyle w:val="ListParagraph"/>
        <w:numPr>
          <w:ilvl w:val="0"/>
          <w:numId w:val="1"/>
        </w:numPr>
        <w:spacing w:line="360" w:lineRule="auto"/>
        <w:rPr>
          <w:rFonts w:cs="Arial"/>
          <w:color w:val="555555" w:themeColor="text1"/>
          <w:sz w:val="22"/>
        </w:rPr>
      </w:pPr>
      <w:r w:rsidRPr="009511A7">
        <w:rPr>
          <w:rFonts w:cs="Arial"/>
          <w:color w:val="555555" w:themeColor="text1"/>
          <w:sz w:val="22"/>
        </w:rPr>
        <w:t xml:space="preserve">Be </w:t>
      </w:r>
      <w:r w:rsidR="00341DD2" w:rsidRPr="009511A7">
        <w:rPr>
          <w:rFonts w:cs="Arial"/>
          <w:color w:val="555555" w:themeColor="text1"/>
          <w:sz w:val="22"/>
        </w:rPr>
        <w:t>a member</w:t>
      </w:r>
      <w:r w:rsidRPr="009511A7">
        <w:rPr>
          <w:rFonts w:cs="Arial"/>
          <w:color w:val="555555" w:themeColor="text1"/>
          <w:sz w:val="22"/>
        </w:rPr>
        <w:t xml:space="preserve"> of the </w:t>
      </w:r>
      <w:r w:rsidR="00FF1D58" w:rsidRPr="009511A7">
        <w:rPr>
          <w:rFonts w:cs="Arial"/>
          <w:color w:val="555555" w:themeColor="text1"/>
          <w:sz w:val="22"/>
        </w:rPr>
        <w:t>Regional</w:t>
      </w:r>
      <w:r w:rsidRPr="009511A7">
        <w:rPr>
          <w:rFonts w:cs="Arial"/>
          <w:color w:val="555555" w:themeColor="text1"/>
          <w:sz w:val="22"/>
        </w:rPr>
        <w:t xml:space="preserve"> Board</w:t>
      </w:r>
      <w:r w:rsidR="00B52022">
        <w:rPr>
          <w:rFonts w:cs="Arial"/>
          <w:color w:val="555555" w:themeColor="text1"/>
          <w:sz w:val="22"/>
        </w:rPr>
        <w:t>.</w:t>
      </w:r>
    </w:p>
    <w:p w14:paraId="3F974C15" w14:textId="12C099F8" w:rsidR="00D076B6" w:rsidRPr="009511A7" w:rsidRDefault="00D076B6" w:rsidP="003D1C18">
      <w:pPr>
        <w:pStyle w:val="ListParagraph"/>
        <w:numPr>
          <w:ilvl w:val="0"/>
          <w:numId w:val="1"/>
        </w:numPr>
        <w:spacing w:line="360" w:lineRule="auto"/>
        <w:rPr>
          <w:rFonts w:cs="Arial"/>
          <w:color w:val="555555" w:themeColor="text1"/>
          <w:sz w:val="22"/>
        </w:rPr>
      </w:pPr>
      <w:r w:rsidRPr="009511A7">
        <w:rPr>
          <w:rFonts w:cs="Arial"/>
          <w:color w:val="555555" w:themeColor="text1"/>
          <w:sz w:val="22"/>
        </w:rPr>
        <w:t xml:space="preserve">Chair meetings of the </w:t>
      </w:r>
      <w:r w:rsidR="00FF1D58" w:rsidRPr="009511A7">
        <w:rPr>
          <w:rFonts w:cs="Arial"/>
          <w:color w:val="555555" w:themeColor="text1"/>
          <w:sz w:val="22"/>
        </w:rPr>
        <w:t xml:space="preserve">Regional </w:t>
      </w:r>
      <w:r w:rsidRPr="009511A7">
        <w:rPr>
          <w:rFonts w:cs="Arial"/>
          <w:color w:val="555555" w:themeColor="text1"/>
          <w:sz w:val="22"/>
        </w:rPr>
        <w:t>Board that the Chair is not present at</w:t>
      </w:r>
      <w:r w:rsidR="00B52022">
        <w:rPr>
          <w:rFonts w:cs="Arial"/>
          <w:color w:val="555555" w:themeColor="text1"/>
          <w:sz w:val="22"/>
        </w:rPr>
        <w:t>.</w:t>
      </w:r>
    </w:p>
    <w:p w14:paraId="2441E12F" w14:textId="3B052C50" w:rsidR="00D076B6" w:rsidRPr="009511A7" w:rsidRDefault="00D076B6" w:rsidP="003D1C18">
      <w:pPr>
        <w:pStyle w:val="ListParagraph"/>
        <w:numPr>
          <w:ilvl w:val="0"/>
          <w:numId w:val="1"/>
        </w:numPr>
        <w:spacing w:line="360" w:lineRule="auto"/>
        <w:rPr>
          <w:rFonts w:cs="Arial"/>
          <w:color w:val="555555" w:themeColor="text1"/>
          <w:sz w:val="22"/>
        </w:rPr>
      </w:pPr>
      <w:proofErr w:type="gramStart"/>
      <w:r w:rsidRPr="009511A7">
        <w:rPr>
          <w:rFonts w:cs="Arial"/>
          <w:color w:val="555555" w:themeColor="text1"/>
          <w:sz w:val="22"/>
        </w:rPr>
        <w:t>In the event that</w:t>
      </w:r>
      <w:proofErr w:type="gramEnd"/>
      <w:r w:rsidRPr="009511A7">
        <w:rPr>
          <w:rFonts w:cs="Arial"/>
          <w:color w:val="555555" w:themeColor="text1"/>
          <w:sz w:val="22"/>
        </w:rPr>
        <w:t xml:space="preserve"> the Regional Chair is absent or unable to carry out his/her duties deputise for the Regional Chair in all appropriate matters. </w:t>
      </w:r>
    </w:p>
    <w:p w14:paraId="59C01D3D" w14:textId="74D7B827" w:rsidR="00D076B6" w:rsidRPr="009511A7" w:rsidRDefault="00D076B6" w:rsidP="003D1C18">
      <w:pPr>
        <w:numPr>
          <w:ilvl w:val="0"/>
          <w:numId w:val="1"/>
        </w:numPr>
        <w:spacing w:line="360" w:lineRule="auto"/>
        <w:jc w:val="both"/>
        <w:rPr>
          <w:rFonts w:cs="Arial"/>
          <w:color w:val="555555" w:themeColor="text1"/>
          <w:sz w:val="22"/>
        </w:rPr>
      </w:pPr>
      <w:r w:rsidRPr="009511A7">
        <w:rPr>
          <w:rFonts w:cs="Arial"/>
          <w:color w:val="555555" w:themeColor="text1"/>
          <w:sz w:val="22"/>
        </w:rPr>
        <w:t xml:space="preserve">To be a custodian of Swim </w:t>
      </w:r>
      <w:r w:rsidR="00113766" w:rsidRPr="009511A7">
        <w:rPr>
          <w:rFonts w:cs="Arial"/>
          <w:color w:val="555555" w:themeColor="text1"/>
          <w:sz w:val="22"/>
        </w:rPr>
        <w:t>England East</w:t>
      </w:r>
      <w:r w:rsidRPr="009511A7">
        <w:rPr>
          <w:rFonts w:cs="Arial"/>
          <w:color w:val="555555" w:themeColor="text1"/>
          <w:sz w:val="22"/>
        </w:rPr>
        <w:t xml:space="preserve"> Region</w:t>
      </w:r>
      <w:r w:rsidR="00B52022">
        <w:rPr>
          <w:rFonts w:cs="Arial"/>
          <w:color w:val="555555" w:themeColor="text1"/>
          <w:sz w:val="22"/>
        </w:rPr>
        <w:t>.</w:t>
      </w:r>
    </w:p>
    <w:p w14:paraId="26B014A8" w14:textId="223C0DC3" w:rsidR="00D076B6" w:rsidRPr="009511A7" w:rsidRDefault="00D076B6" w:rsidP="00204481">
      <w:pPr>
        <w:numPr>
          <w:ilvl w:val="0"/>
          <w:numId w:val="1"/>
        </w:numPr>
        <w:spacing w:line="360" w:lineRule="auto"/>
        <w:jc w:val="both"/>
        <w:rPr>
          <w:rFonts w:cs="Arial"/>
          <w:color w:val="555555" w:themeColor="text1"/>
          <w:sz w:val="22"/>
        </w:rPr>
      </w:pPr>
      <w:r w:rsidRPr="009511A7">
        <w:rPr>
          <w:rFonts w:cs="Arial"/>
          <w:color w:val="555555" w:themeColor="text1"/>
          <w:sz w:val="22"/>
        </w:rPr>
        <w:t>Be a member of the Swim England Members Forum.</w:t>
      </w:r>
    </w:p>
    <w:p w14:paraId="4C153118" w14:textId="77777777" w:rsidR="00D076B6" w:rsidRPr="009511A7" w:rsidRDefault="00D076B6" w:rsidP="00D076B6">
      <w:pPr>
        <w:pStyle w:val="ListParagraph"/>
        <w:rPr>
          <w:rFonts w:cs="Arial"/>
          <w:sz w:val="22"/>
        </w:rPr>
      </w:pPr>
    </w:p>
    <w:p w14:paraId="0E1C5CA3" w14:textId="2B577265" w:rsidR="005E2DEC" w:rsidRPr="009511A7" w:rsidRDefault="005E2DEC" w:rsidP="00AC5972">
      <w:pPr>
        <w:pStyle w:val="SESubheaderintropara"/>
        <w:rPr>
          <w:rFonts w:cs="Arial"/>
          <w:b/>
          <w:bCs/>
          <w:color w:val="2095AE" w:themeColor="accent2"/>
          <w:sz w:val="28"/>
          <w:szCs w:val="28"/>
        </w:rPr>
      </w:pPr>
      <w:r w:rsidRPr="009511A7">
        <w:t>Person</w:t>
      </w:r>
      <w:r w:rsidR="00D92CD3" w:rsidRPr="009511A7">
        <w:t xml:space="preserve"> Specification</w:t>
      </w:r>
    </w:p>
    <w:tbl>
      <w:tblPr>
        <w:tblStyle w:val="TableGrid"/>
        <w:tblW w:w="93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621"/>
        <w:gridCol w:w="4730"/>
      </w:tblGrid>
      <w:tr w:rsidR="00D076B6" w:rsidRPr="009511A7" w14:paraId="1A14C0D3" w14:textId="77777777" w:rsidTr="00761266">
        <w:tc>
          <w:tcPr>
            <w:tcW w:w="4621" w:type="dxa"/>
          </w:tcPr>
          <w:p w14:paraId="5395AE93" w14:textId="609E9668" w:rsidR="00082E56" w:rsidRPr="00082E56" w:rsidRDefault="00082E56" w:rsidP="000678A9">
            <w:pPr>
              <w:pStyle w:val="Default"/>
              <w:rPr>
                <w:color w:val="2095AE" w:themeColor="accent2"/>
                <w:szCs w:val="24"/>
              </w:rPr>
            </w:pPr>
            <w:r w:rsidRPr="00082E56">
              <w:rPr>
                <w:color w:val="2095AE" w:themeColor="accent2"/>
                <w:szCs w:val="24"/>
              </w:rPr>
              <w:t>Essential</w:t>
            </w:r>
          </w:p>
        </w:tc>
        <w:tc>
          <w:tcPr>
            <w:tcW w:w="4730" w:type="dxa"/>
          </w:tcPr>
          <w:p w14:paraId="30572435" w14:textId="28430512" w:rsidR="00082E56" w:rsidRPr="00082E56" w:rsidRDefault="00082E56" w:rsidP="000678A9">
            <w:pPr>
              <w:pStyle w:val="Default"/>
              <w:rPr>
                <w:color w:val="2095AE" w:themeColor="accent2"/>
                <w:sz w:val="22"/>
              </w:rPr>
            </w:pPr>
            <w:r w:rsidRPr="00082E56">
              <w:rPr>
                <w:color w:val="2095AE" w:themeColor="accent2"/>
                <w:szCs w:val="24"/>
              </w:rPr>
              <w:t>Desirable</w:t>
            </w:r>
          </w:p>
        </w:tc>
      </w:tr>
      <w:tr w:rsidR="00D076B6" w:rsidRPr="009511A7" w14:paraId="7339C526" w14:textId="77777777" w:rsidTr="00761266">
        <w:tc>
          <w:tcPr>
            <w:tcW w:w="4621" w:type="dxa"/>
          </w:tcPr>
          <w:p w14:paraId="293621A4" w14:textId="344EF096" w:rsidR="00D076B6" w:rsidRPr="009511A7" w:rsidRDefault="00D076B6" w:rsidP="000678A9">
            <w:pPr>
              <w:pStyle w:val="Default"/>
              <w:rPr>
                <w:color w:val="555555" w:themeColor="text1"/>
                <w:sz w:val="22"/>
              </w:rPr>
            </w:pPr>
            <w:r w:rsidRPr="009511A7">
              <w:rPr>
                <w:color w:val="555555" w:themeColor="text1"/>
                <w:sz w:val="22"/>
              </w:rPr>
              <w:t xml:space="preserve">Be </w:t>
            </w:r>
            <w:r w:rsidR="00895302" w:rsidRPr="009511A7">
              <w:rPr>
                <w:color w:val="555555" w:themeColor="text1"/>
                <w:sz w:val="22"/>
              </w:rPr>
              <w:t>a</w:t>
            </w:r>
            <w:r w:rsidRPr="009511A7">
              <w:rPr>
                <w:color w:val="555555" w:themeColor="text1"/>
                <w:sz w:val="22"/>
              </w:rPr>
              <w:t xml:space="preserve"> </w:t>
            </w:r>
            <w:r w:rsidR="00384414" w:rsidRPr="009511A7">
              <w:rPr>
                <w:color w:val="555555" w:themeColor="text1"/>
                <w:sz w:val="22"/>
              </w:rPr>
              <w:t>Swim England</w:t>
            </w:r>
            <w:r w:rsidRPr="009511A7">
              <w:rPr>
                <w:color w:val="555555" w:themeColor="text1"/>
                <w:sz w:val="22"/>
              </w:rPr>
              <w:t xml:space="preserve"> Member and a member of </w:t>
            </w:r>
            <w:r w:rsidR="00685807" w:rsidRPr="009511A7">
              <w:rPr>
                <w:color w:val="555555" w:themeColor="text1"/>
                <w:sz w:val="22"/>
              </w:rPr>
              <w:t>a</w:t>
            </w:r>
            <w:r w:rsidRPr="009511A7">
              <w:rPr>
                <w:color w:val="555555" w:themeColor="text1"/>
                <w:sz w:val="22"/>
              </w:rPr>
              <w:t xml:space="preserve"> </w:t>
            </w:r>
            <w:r w:rsidR="00384414" w:rsidRPr="009511A7">
              <w:rPr>
                <w:color w:val="555555" w:themeColor="text1"/>
                <w:sz w:val="22"/>
              </w:rPr>
              <w:t>Swim England</w:t>
            </w:r>
            <w:r w:rsidRPr="009511A7">
              <w:rPr>
                <w:color w:val="555555" w:themeColor="text1"/>
                <w:sz w:val="22"/>
              </w:rPr>
              <w:t xml:space="preserve"> East Region club</w:t>
            </w:r>
          </w:p>
        </w:tc>
        <w:tc>
          <w:tcPr>
            <w:tcW w:w="4730" w:type="dxa"/>
          </w:tcPr>
          <w:p w14:paraId="1CB552E4" w14:textId="77777777" w:rsidR="00D076B6" w:rsidRPr="009511A7" w:rsidRDefault="00D076B6" w:rsidP="000678A9">
            <w:pPr>
              <w:pStyle w:val="Default"/>
              <w:rPr>
                <w:bCs/>
                <w:color w:val="555555" w:themeColor="text1"/>
                <w:sz w:val="22"/>
              </w:rPr>
            </w:pPr>
            <w:r w:rsidRPr="009511A7">
              <w:rPr>
                <w:bCs/>
                <w:color w:val="555555" w:themeColor="text1"/>
                <w:sz w:val="22"/>
              </w:rPr>
              <w:t>Experience of chairing committees</w:t>
            </w:r>
          </w:p>
        </w:tc>
      </w:tr>
      <w:tr w:rsidR="00D076B6" w:rsidRPr="009511A7" w14:paraId="77DBF30E" w14:textId="77777777" w:rsidTr="00761266">
        <w:tc>
          <w:tcPr>
            <w:tcW w:w="4621" w:type="dxa"/>
          </w:tcPr>
          <w:p w14:paraId="0A4D3839" w14:textId="77777777" w:rsidR="00D076B6" w:rsidRPr="009511A7" w:rsidRDefault="00D076B6" w:rsidP="000678A9">
            <w:pPr>
              <w:pStyle w:val="Default"/>
              <w:rPr>
                <w:color w:val="555555" w:themeColor="text1"/>
                <w:sz w:val="22"/>
              </w:rPr>
            </w:pPr>
            <w:r w:rsidRPr="009511A7">
              <w:rPr>
                <w:color w:val="555555" w:themeColor="text1"/>
                <w:sz w:val="22"/>
              </w:rPr>
              <w:t>Experience of serving on and reporting to committees</w:t>
            </w:r>
          </w:p>
        </w:tc>
        <w:tc>
          <w:tcPr>
            <w:tcW w:w="4730" w:type="dxa"/>
          </w:tcPr>
          <w:p w14:paraId="4F728818" w14:textId="77777777" w:rsidR="00D076B6" w:rsidRPr="009511A7" w:rsidRDefault="00D076B6" w:rsidP="000678A9">
            <w:pPr>
              <w:pStyle w:val="Default"/>
              <w:rPr>
                <w:color w:val="555555" w:themeColor="text1"/>
                <w:sz w:val="22"/>
              </w:rPr>
            </w:pPr>
            <w:r w:rsidRPr="009511A7">
              <w:rPr>
                <w:color w:val="555555" w:themeColor="text1"/>
                <w:sz w:val="22"/>
              </w:rPr>
              <w:t>Experience of management within a swimming club</w:t>
            </w:r>
          </w:p>
        </w:tc>
      </w:tr>
      <w:tr w:rsidR="00D076B6" w:rsidRPr="009511A7" w14:paraId="7E928A91" w14:textId="77777777" w:rsidTr="00761266">
        <w:tc>
          <w:tcPr>
            <w:tcW w:w="4621" w:type="dxa"/>
          </w:tcPr>
          <w:p w14:paraId="4C086755" w14:textId="4EA00BB6" w:rsidR="00D076B6" w:rsidRPr="009511A7" w:rsidRDefault="00D076B6" w:rsidP="000678A9">
            <w:pPr>
              <w:pStyle w:val="Default"/>
              <w:rPr>
                <w:color w:val="555555" w:themeColor="text1"/>
                <w:sz w:val="22"/>
              </w:rPr>
            </w:pPr>
            <w:r w:rsidRPr="009511A7">
              <w:rPr>
                <w:color w:val="555555" w:themeColor="text1"/>
                <w:sz w:val="22"/>
              </w:rPr>
              <w:t xml:space="preserve">Knowledge and understanding of relevant </w:t>
            </w:r>
            <w:r w:rsidR="00384414" w:rsidRPr="009511A7">
              <w:rPr>
                <w:color w:val="555555" w:themeColor="text1"/>
                <w:sz w:val="22"/>
              </w:rPr>
              <w:t>Swim England</w:t>
            </w:r>
            <w:r w:rsidRPr="009511A7">
              <w:rPr>
                <w:color w:val="555555" w:themeColor="text1"/>
                <w:sz w:val="22"/>
              </w:rPr>
              <w:t xml:space="preserve"> Laws and Regulations</w:t>
            </w:r>
          </w:p>
        </w:tc>
        <w:tc>
          <w:tcPr>
            <w:tcW w:w="4730" w:type="dxa"/>
          </w:tcPr>
          <w:p w14:paraId="7970FC78" w14:textId="77777777" w:rsidR="00D076B6" w:rsidRPr="009511A7" w:rsidRDefault="00D076B6" w:rsidP="000678A9">
            <w:pPr>
              <w:pStyle w:val="Default"/>
              <w:rPr>
                <w:bCs/>
                <w:color w:val="555555" w:themeColor="text1"/>
                <w:sz w:val="22"/>
              </w:rPr>
            </w:pPr>
            <w:r w:rsidRPr="009511A7">
              <w:rPr>
                <w:bCs/>
                <w:color w:val="555555" w:themeColor="text1"/>
                <w:sz w:val="22"/>
              </w:rPr>
              <w:t>Experience of managing budgets</w:t>
            </w:r>
          </w:p>
        </w:tc>
      </w:tr>
      <w:tr w:rsidR="00D076B6" w:rsidRPr="009511A7" w14:paraId="404FB9F5" w14:textId="77777777" w:rsidTr="00761266">
        <w:tc>
          <w:tcPr>
            <w:tcW w:w="4621" w:type="dxa"/>
          </w:tcPr>
          <w:p w14:paraId="56DAC9FF" w14:textId="77777777" w:rsidR="00D076B6" w:rsidRPr="009511A7" w:rsidRDefault="00D076B6" w:rsidP="000678A9">
            <w:pPr>
              <w:pStyle w:val="Default"/>
              <w:rPr>
                <w:b/>
                <w:bCs/>
                <w:color w:val="555555" w:themeColor="text1"/>
                <w:sz w:val="22"/>
              </w:rPr>
            </w:pPr>
            <w:r w:rsidRPr="009511A7">
              <w:rPr>
                <w:color w:val="555555" w:themeColor="text1"/>
                <w:sz w:val="22"/>
              </w:rPr>
              <w:t>Good interpersonal and communication skills – verbal and written</w:t>
            </w:r>
          </w:p>
        </w:tc>
        <w:tc>
          <w:tcPr>
            <w:tcW w:w="4730" w:type="dxa"/>
          </w:tcPr>
          <w:p w14:paraId="22841614" w14:textId="77777777" w:rsidR="00D076B6" w:rsidRPr="009511A7" w:rsidRDefault="00D076B6" w:rsidP="000678A9">
            <w:pPr>
              <w:pStyle w:val="Default"/>
              <w:rPr>
                <w:bCs/>
                <w:color w:val="555555" w:themeColor="text1"/>
                <w:sz w:val="22"/>
              </w:rPr>
            </w:pPr>
            <w:r w:rsidRPr="009511A7">
              <w:rPr>
                <w:bCs/>
                <w:color w:val="555555" w:themeColor="text1"/>
                <w:sz w:val="22"/>
              </w:rPr>
              <w:t>An understanding of development in a sporting environment</w:t>
            </w:r>
          </w:p>
        </w:tc>
      </w:tr>
      <w:tr w:rsidR="00D076B6" w:rsidRPr="009511A7" w14:paraId="0414A841" w14:textId="77777777" w:rsidTr="00761266">
        <w:tc>
          <w:tcPr>
            <w:tcW w:w="4621" w:type="dxa"/>
          </w:tcPr>
          <w:p w14:paraId="4D9DCACA" w14:textId="77777777" w:rsidR="00D076B6" w:rsidRPr="009511A7" w:rsidRDefault="00D076B6" w:rsidP="000678A9">
            <w:pPr>
              <w:pStyle w:val="Default"/>
              <w:rPr>
                <w:b/>
                <w:bCs/>
                <w:color w:val="555555" w:themeColor="text1"/>
                <w:sz w:val="22"/>
              </w:rPr>
            </w:pPr>
            <w:r w:rsidRPr="009511A7">
              <w:rPr>
                <w:color w:val="555555" w:themeColor="text1"/>
                <w:sz w:val="22"/>
              </w:rPr>
              <w:t>A sensitive approach to the issues involved and the ability to work in a confidential environment</w:t>
            </w:r>
          </w:p>
        </w:tc>
        <w:tc>
          <w:tcPr>
            <w:tcW w:w="4730" w:type="dxa"/>
          </w:tcPr>
          <w:p w14:paraId="3979789B" w14:textId="77777777" w:rsidR="00D076B6" w:rsidRPr="009511A7" w:rsidRDefault="00D076B6" w:rsidP="000678A9">
            <w:pPr>
              <w:pStyle w:val="Default"/>
              <w:rPr>
                <w:b/>
                <w:bCs/>
                <w:color w:val="555555" w:themeColor="text1"/>
                <w:sz w:val="22"/>
              </w:rPr>
            </w:pPr>
          </w:p>
        </w:tc>
      </w:tr>
      <w:tr w:rsidR="00D076B6" w:rsidRPr="009511A7" w14:paraId="10E3FDCD" w14:textId="77777777" w:rsidTr="00761266">
        <w:tc>
          <w:tcPr>
            <w:tcW w:w="4621" w:type="dxa"/>
          </w:tcPr>
          <w:p w14:paraId="27878634" w14:textId="77777777" w:rsidR="00D076B6" w:rsidRPr="009511A7" w:rsidRDefault="00D076B6" w:rsidP="000678A9">
            <w:pPr>
              <w:pStyle w:val="Default"/>
              <w:rPr>
                <w:b/>
                <w:bCs/>
                <w:color w:val="555555" w:themeColor="text1"/>
                <w:sz w:val="22"/>
              </w:rPr>
            </w:pPr>
            <w:r w:rsidRPr="009511A7">
              <w:rPr>
                <w:color w:val="555555" w:themeColor="text1"/>
                <w:sz w:val="22"/>
              </w:rPr>
              <w:t>Good organisational skills</w:t>
            </w:r>
          </w:p>
        </w:tc>
        <w:tc>
          <w:tcPr>
            <w:tcW w:w="4730" w:type="dxa"/>
          </w:tcPr>
          <w:p w14:paraId="15344266" w14:textId="77777777" w:rsidR="00D076B6" w:rsidRPr="009511A7" w:rsidRDefault="00D076B6" w:rsidP="000678A9">
            <w:pPr>
              <w:pStyle w:val="Default"/>
              <w:rPr>
                <w:b/>
                <w:bCs/>
                <w:color w:val="555555" w:themeColor="text1"/>
                <w:sz w:val="22"/>
              </w:rPr>
            </w:pPr>
          </w:p>
        </w:tc>
      </w:tr>
      <w:tr w:rsidR="00D076B6" w:rsidRPr="009511A7" w14:paraId="153DAFED" w14:textId="77777777" w:rsidTr="00761266">
        <w:tc>
          <w:tcPr>
            <w:tcW w:w="4621" w:type="dxa"/>
          </w:tcPr>
          <w:p w14:paraId="158C6489" w14:textId="77777777" w:rsidR="00D076B6" w:rsidRPr="009511A7" w:rsidRDefault="00D076B6" w:rsidP="000678A9">
            <w:pPr>
              <w:pStyle w:val="Default"/>
              <w:rPr>
                <w:color w:val="555555" w:themeColor="text1"/>
                <w:sz w:val="22"/>
              </w:rPr>
            </w:pPr>
            <w:r w:rsidRPr="009511A7">
              <w:rPr>
                <w:color w:val="555555" w:themeColor="text1"/>
                <w:sz w:val="22"/>
              </w:rPr>
              <w:t>Good literacy skills</w:t>
            </w:r>
          </w:p>
        </w:tc>
        <w:tc>
          <w:tcPr>
            <w:tcW w:w="4730" w:type="dxa"/>
          </w:tcPr>
          <w:p w14:paraId="45F9A50D" w14:textId="77777777" w:rsidR="00D076B6" w:rsidRPr="009511A7" w:rsidRDefault="00D076B6" w:rsidP="000678A9">
            <w:pPr>
              <w:pStyle w:val="Default"/>
              <w:rPr>
                <w:b/>
                <w:bCs/>
                <w:color w:val="555555" w:themeColor="text1"/>
                <w:sz w:val="22"/>
              </w:rPr>
            </w:pPr>
          </w:p>
        </w:tc>
      </w:tr>
      <w:tr w:rsidR="00D076B6" w:rsidRPr="009511A7" w14:paraId="21E96A96" w14:textId="77777777" w:rsidTr="00761266">
        <w:tc>
          <w:tcPr>
            <w:tcW w:w="4621" w:type="dxa"/>
          </w:tcPr>
          <w:p w14:paraId="7A92E685" w14:textId="77777777" w:rsidR="00D076B6" w:rsidRPr="009511A7" w:rsidRDefault="00D076B6" w:rsidP="000678A9">
            <w:pPr>
              <w:pStyle w:val="Default"/>
              <w:rPr>
                <w:b/>
                <w:bCs/>
                <w:color w:val="555555" w:themeColor="text1"/>
                <w:sz w:val="22"/>
              </w:rPr>
            </w:pPr>
            <w:r w:rsidRPr="009511A7">
              <w:rPr>
                <w:color w:val="555555" w:themeColor="text1"/>
                <w:sz w:val="22"/>
              </w:rPr>
              <w:t>ICT literate, including knowledge of MS Word and experience of email</w:t>
            </w:r>
          </w:p>
        </w:tc>
        <w:tc>
          <w:tcPr>
            <w:tcW w:w="4730" w:type="dxa"/>
          </w:tcPr>
          <w:p w14:paraId="70A26AD5" w14:textId="77777777" w:rsidR="00D076B6" w:rsidRPr="009511A7" w:rsidRDefault="00D076B6" w:rsidP="000678A9">
            <w:pPr>
              <w:pStyle w:val="Default"/>
              <w:rPr>
                <w:b/>
                <w:bCs/>
                <w:color w:val="555555" w:themeColor="text1"/>
                <w:sz w:val="22"/>
              </w:rPr>
            </w:pPr>
          </w:p>
        </w:tc>
      </w:tr>
      <w:tr w:rsidR="00D076B6" w:rsidRPr="009511A7" w14:paraId="1581A94B" w14:textId="77777777" w:rsidTr="00761266">
        <w:tc>
          <w:tcPr>
            <w:tcW w:w="4621" w:type="dxa"/>
          </w:tcPr>
          <w:p w14:paraId="12AAC40D" w14:textId="77777777" w:rsidR="00D076B6" w:rsidRPr="009511A7" w:rsidRDefault="00D076B6" w:rsidP="000678A9">
            <w:pPr>
              <w:pStyle w:val="Default"/>
              <w:rPr>
                <w:b/>
                <w:bCs/>
                <w:color w:val="555555" w:themeColor="text1"/>
                <w:sz w:val="22"/>
              </w:rPr>
            </w:pPr>
            <w:r w:rsidRPr="009511A7">
              <w:rPr>
                <w:color w:val="555555" w:themeColor="text1"/>
                <w:sz w:val="22"/>
              </w:rPr>
              <w:t>Willingness to attend meetings and deal with issues as required</w:t>
            </w:r>
          </w:p>
        </w:tc>
        <w:tc>
          <w:tcPr>
            <w:tcW w:w="4730" w:type="dxa"/>
          </w:tcPr>
          <w:p w14:paraId="3C2FEC1B" w14:textId="77777777" w:rsidR="00D076B6" w:rsidRPr="009511A7" w:rsidRDefault="00D076B6" w:rsidP="000678A9">
            <w:pPr>
              <w:pStyle w:val="Default"/>
              <w:rPr>
                <w:b/>
                <w:bCs/>
                <w:color w:val="555555" w:themeColor="text1"/>
                <w:sz w:val="22"/>
              </w:rPr>
            </w:pPr>
          </w:p>
        </w:tc>
      </w:tr>
    </w:tbl>
    <w:p w14:paraId="5A18D80A" w14:textId="77777777" w:rsidR="001C4FAD" w:rsidRPr="009511A7" w:rsidRDefault="001C4FAD" w:rsidP="001C4FAD">
      <w:pPr>
        <w:rPr>
          <w:rFonts w:cs="Arial"/>
          <w:sz w:val="22"/>
        </w:rPr>
      </w:pPr>
    </w:p>
    <w:p w14:paraId="4E5CE971" w14:textId="77777777" w:rsidR="003D1C18" w:rsidRPr="009511A7" w:rsidRDefault="003D1C18" w:rsidP="002E70A7">
      <w:pPr>
        <w:rPr>
          <w:rFonts w:cs="Arial"/>
          <w:b/>
          <w:color w:val="2095AE" w:themeColor="accent2"/>
          <w:sz w:val="28"/>
          <w:szCs w:val="32"/>
        </w:rPr>
      </w:pPr>
    </w:p>
    <w:p w14:paraId="558F282A" w14:textId="19D2FDBD" w:rsidR="002E70A7" w:rsidRPr="009511A7" w:rsidRDefault="002E70A7" w:rsidP="00AC5972">
      <w:pPr>
        <w:pStyle w:val="SESubheaderintropara"/>
        <w:rPr>
          <w:sz w:val="22"/>
        </w:rPr>
      </w:pPr>
      <w:r w:rsidRPr="00790E2C">
        <w:t>Commitment</w:t>
      </w:r>
      <w:r w:rsidRPr="009511A7">
        <w:rPr>
          <w:sz w:val="22"/>
        </w:rPr>
        <w:t xml:space="preserve"> </w:t>
      </w:r>
    </w:p>
    <w:p w14:paraId="7004B869" w14:textId="77777777" w:rsidR="002E70A7" w:rsidRPr="009511A7" w:rsidRDefault="002E70A7" w:rsidP="002E70A7">
      <w:pPr>
        <w:rPr>
          <w:rFonts w:cs="Arial"/>
          <w:b/>
          <w:sz w:val="22"/>
        </w:rPr>
      </w:pPr>
    </w:p>
    <w:p w14:paraId="0023763B" w14:textId="7F4C6F1A" w:rsidR="002E70A7" w:rsidRPr="009511A7" w:rsidRDefault="002E70A7" w:rsidP="002E70A7">
      <w:pPr>
        <w:rPr>
          <w:rFonts w:cs="Arial"/>
          <w:color w:val="555555" w:themeColor="text1"/>
          <w:sz w:val="22"/>
        </w:rPr>
      </w:pPr>
      <w:r w:rsidRPr="009511A7">
        <w:rPr>
          <w:rFonts w:cs="Arial"/>
          <w:color w:val="555555" w:themeColor="text1"/>
          <w:sz w:val="22"/>
        </w:rPr>
        <w:t xml:space="preserve">Attend Swim England East Region Board meetings – </w:t>
      </w:r>
      <w:r w:rsidR="003B7F4A" w:rsidRPr="009511A7">
        <w:rPr>
          <w:rFonts w:cs="Arial"/>
          <w:color w:val="555555" w:themeColor="text1"/>
          <w:sz w:val="22"/>
        </w:rPr>
        <w:t>twelve</w:t>
      </w:r>
      <w:r w:rsidRPr="009511A7">
        <w:rPr>
          <w:rFonts w:cs="Arial"/>
          <w:color w:val="555555" w:themeColor="text1"/>
          <w:sz w:val="22"/>
        </w:rPr>
        <w:t xml:space="preserve"> per year</w:t>
      </w:r>
    </w:p>
    <w:p w14:paraId="6B7B6011" w14:textId="0E4D9113" w:rsidR="002E70A7" w:rsidRPr="009511A7" w:rsidRDefault="002E70A7" w:rsidP="002E70A7">
      <w:pPr>
        <w:rPr>
          <w:rFonts w:cs="Arial"/>
          <w:color w:val="555555" w:themeColor="text1"/>
          <w:sz w:val="22"/>
        </w:rPr>
      </w:pPr>
      <w:r w:rsidRPr="009511A7">
        <w:rPr>
          <w:rFonts w:cs="Arial"/>
          <w:color w:val="555555" w:themeColor="text1"/>
          <w:sz w:val="22"/>
        </w:rPr>
        <w:t xml:space="preserve">Attend other Swim England East </w:t>
      </w:r>
      <w:r w:rsidR="003B7F4A" w:rsidRPr="009511A7">
        <w:rPr>
          <w:rFonts w:cs="Arial"/>
          <w:color w:val="555555" w:themeColor="text1"/>
          <w:sz w:val="22"/>
        </w:rPr>
        <w:t>Region meetings</w:t>
      </w:r>
      <w:r w:rsidRPr="009511A7">
        <w:rPr>
          <w:rFonts w:cs="Arial"/>
          <w:color w:val="555555" w:themeColor="text1"/>
          <w:sz w:val="22"/>
        </w:rPr>
        <w:t xml:space="preserve"> as appropriate</w:t>
      </w:r>
    </w:p>
    <w:p w14:paraId="77215393" w14:textId="4E83ED45" w:rsidR="002E70A7" w:rsidRPr="009511A7" w:rsidRDefault="002E70A7" w:rsidP="002E70A7">
      <w:pPr>
        <w:rPr>
          <w:rFonts w:cs="Arial"/>
          <w:color w:val="555555" w:themeColor="text1"/>
          <w:sz w:val="22"/>
        </w:rPr>
      </w:pPr>
      <w:r w:rsidRPr="009511A7">
        <w:rPr>
          <w:rFonts w:cs="Arial"/>
          <w:color w:val="555555" w:themeColor="text1"/>
          <w:sz w:val="22"/>
        </w:rPr>
        <w:t>Attend Swim England A</w:t>
      </w:r>
      <w:r w:rsidR="00F47E91" w:rsidRPr="009511A7">
        <w:rPr>
          <w:rFonts w:cs="Arial"/>
          <w:color w:val="555555" w:themeColor="text1"/>
          <w:sz w:val="22"/>
        </w:rPr>
        <w:t>G</w:t>
      </w:r>
      <w:r w:rsidRPr="009511A7">
        <w:rPr>
          <w:rFonts w:cs="Arial"/>
          <w:color w:val="555555" w:themeColor="text1"/>
          <w:sz w:val="22"/>
        </w:rPr>
        <w:t xml:space="preserve">M – once per year </w:t>
      </w:r>
    </w:p>
    <w:p w14:paraId="614956AD" w14:textId="77777777" w:rsidR="002E70A7" w:rsidRPr="009511A7" w:rsidRDefault="002E70A7" w:rsidP="001C4FAD">
      <w:pPr>
        <w:rPr>
          <w:rFonts w:cs="Arial"/>
          <w:sz w:val="22"/>
        </w:rPr>
      </w:pPr>
    </w:p>
    <w:p w14:paraId="4DCC1C92" w14:textId="77777777" w:rsidR="001C4FAD" w:rsidRPr="009511A7" w:rsidRDefault="001C4FAD" w:rsidP="001C4FAD">
      <w:pPr>
        <w:rPr>
          <w:rFonts w:cs="Arial"/>
          <w:sz w:val="22"/>
        </w:rPr>
      </w:pPr>
    </w:p>
    <w:p w14:paraId="2A70FD5C" w14:textId="77777777" w:rsidR="001C4FAD" w:rsidRPr="009511A7" w:rsidRDefault="001C4FAD" w:rsidP="001C4FAD">
      <w:pPr>
        <w:rPr>
          <w:rFonts w:cs="Arial"/>
          <w:sz w:val="22"/>
        </w:rPr>
      </w:pPr>
    </w:p>
    <w:p w14:paraId="4BB4709D" w14:textId="77777777" w:rsidR="001C4FAD" w:rsidRPr="009511A7" w:rsidRDefault="001C4FAD" w:rsidP="0034381D">
      <w:pPr>
        <w:rPr>
          <w:rFonts w:cs="Arial"/>
          <w:sz w:val="22"/>
          <w:szCs w:val="22"/>
        </w:rPr>
      </w:pPr>
    </w:p>
    <w:p w14:paraId="645107BB" w14:textId="77777777" w:rsidR="00234F63" w:rsidRPr="009511A7" w:rsidRDefault="00234F63" w:rsidP="006A5551">
      <w:pPr>
        <w:pStyle w:val="SEBodytext"/>
        <w:rPr>
          <w:rFonts w:cs="Arial"/>
          <w:sz w:val="22"/>
          <w:szCs w:val="22"/>
        </w:rPr>
      </w:pPr>
    </w:p>
    <w:sectPr w:rsidR="00234F63" w:rsidRPr="009511A7" w:rsidSect="00AE200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74" w:right="843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CBEEB" w14:textId="77777777" w:rsidR="00756F68" w:rsidRDefault="00756F68" w:rsidP="00362075">
      <w:r>
        <w:separator/>
      </w:r>
    </w:p>
  </w:endnote>
  <w:endnote w:type="continuationSeparator" w:id="0">
    <w:p w14:paraId="78C6EE5B" w14:textId="77777777" w:rsidR="00756F68" w:rsidRDefault="00756F68" w:rsidP="003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966"/>
      <w:gridCol w:w="2966"/>
      <w:gridCol w:w="2966"/>
    </w:tblGrid>
    <w:tr w:rsidR="00463577" w:rsidRPr="00021489" w14:paraId="3E5A2B5F" w14:textId="77777777" w:rsidTr="000037A6">
      <w:tc>
        <w:tcPr>
          <w:tcW w:w="2966" w:type="dxa"/>
          <w:tcBorders>
            <w:top w:val="nil"/>
            <w:left w:val="nil"/>
            <w:bottom w:val="nil"/>
            <w:right w:val="nil"/>
          </w:tcBorders>
        </w:tcPr>
        <w:p w14:paraId="645B5B93" w14:textId="77777777" w:rsidR="00463577" w:rsidRPr="00021489" w:rsidRDefault="00463577" w:rsidP="00463577">
          <w:pPr>
            <w:rPr>
              <w:rFonts w:cstheme="minorHAnsi"/>
            </w:rPr>
          </w:pPr>
          <w:hyperlink r:id="rId1" w:history="1">
            <w:r w:rsidRPr="00021489">
              <w:rPr>
                <w:rStyle w:val="Hyperlink"/>
                <w:rFonts w:cstheme="minorHAnsi"/>
                <w:sz w:val="18"/>
              </w:rPr>
              <w:t>www.eastswimming.org</w:t>
            </w:r>
          </w:hyperlink>
        </w:p>
      </w:tc>
      <w:tc>
        <w:tcPr>
          <w:tcW w:w="2966" w:type="dxa"/>
          <w:tcBorders>
            <w:top w:val="nil"/>
            <w:left w:val="nil"/>
            <w:bottom w:val="nil"/>
            <w:right w:val="nil"/>
          </w:tcBorders>
        </w:tcPr>
        <w:p w14:paraId="1FD4FB55" w14:textId="77777777" w:rsidR="00463577" w:rsidRPr="00021489" w:rsidRDefault="00463577" w:rsidP="00463577">
          <w:pPr>
            <w:rPr>
              <w:rFonts w:cstheme="minorHAnsi"/>
            </w:rPr>
          </w:pPr>
          <w:r w:rsidRPr="00D912FC">
            <w:rPr>
              <w:rFonts w:cstheme="minorHAnsi"/>
              <w:color w:val="3B3B3B" w:themeColor="background2" w:themeShade="40"/>
              <w:sz w:val="18"/>
            </w:rPr>
            <w:t>Email</w:t>
          </w:r>
          <w:r w:rsidRPr="00021489">
            <w:rPr>
              <w:rFonts w:cstheme="minorHAnsi"/>
              <w:sz w:val="18"/>
            </w:rPr>
            <w:t xml:space="preserve">: </w:t>
          </w:r>
          <w:hyperlink r:id="rId2" w:history="1">
            <w:r w:rsidRPr="00021489">
              <w:rPr>
                <w:rStyle w:val="Hyperlink"/>
                <w:rFonts w:cstheme="minorHAnsi"/>
                <w:sz w:val="18"/>
              </w:rPr>
              <w:t>east@swimming.org</w:t>
            </w:r>
          </w:hyperlink>
        </w:p>
      </w:tc>
      <w:tc>
        <w:tcPr>
          <w:tcW w:w="2966" w:type="dxa"/>
          <w:tcBorders>
            <w:top w:val="nil"/>
            <w:left w:val="nil"/>
            <w:bottom w:val="nil"/>
            <w:right w:val="nil"/>
          </w:tcBorders>
        </w:tcPr>
        <w:p w14:paraId="48BAB90E" w14:textId="77777777" w:rsidR="00463577" w:rsidRPr="00D912FC" w:rsidRDefault="00463577" w:rsidP="00463577">
          <w:pPr>
            <w:rPr>
              <w:rFonts w:cstheme="minorHAnsi"/>
              <w:color w:val="3B3B3B" w:themeColor="background2" w:themeShade="40"/>
            </w:rPr>
          </w:pPr>
          <w:r w:rsidRPr="00D912FC">
            <w:rPr>
              <w:rFonts w:cstheme="minorHAnsi"/>
              <w:color w:val="3B3B3B" w:themeColor="background2" w:themeShade="40"/>
              <w:sz w:val="18"/>
            </w:rPr>
            <w:t xml:space="preserve">Phone: 07583 694233           </w:t>
          </w:r>
        </w:p>
      </w:tc>
    </w:tr>
    <w:tr w:rsidR="00463577" w:rsidRPr="00021489" w14:paraId="2B05F529" w14:textId="77777777" w:rsidTr="000037A6">
      <w:tc>
        <w:tcPr>
          <w:tcW w:w="8898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3F05F402" w14:textId="77777777" w:rsidR="00D912FC" w:rsidRDefault="00463577" w:rsidP="00D912FC">
          <w:pPr>
            <w:spacing w:line="276" w:lineRule="auto"/>
            <w:ind w:left="29"/>
            <w:jc w:val="center"/>
            <w:rPr>
              <w:rFonts w:cstheme="minorHAnsi"/>
              <w:color w:val="3B3B3B" w:themeColor="background2" w:themeShade="40"/>
              <w:sz w:val="13"/>
              <w:szCs w:val="13"/>
              <w:lang w:eastAsia="en-GB"/>
            </w:rPr>
          </w:pPr>
          <w:r w:rsidRPr="00463577">
            <w:rPr>
              <w:rFonts w:cstheme="minorHAnsi"/>
              <w:color w:val="3B3B3B" w:themeColor="background2" w:themeShade="40"/>
              <w:sz w:val="13"/>
              <w:szCs w:val="13"/>
              <w:lang w:eastAsia="en-GB"/>
            </w:rPr>
            <w:br/>
            <w:t xml:space="preserve">Registered Office Swim England East Region, SportPark, Pavilion 3, 3 Oakwood Drive, Loughborough University, LE11 3QF. </w:t>
          </w:r>
        </w:p>
        <w:p w14:paraId="1591E5EE" w14:textId="7D08A619" w:rsidR="00463577" w:rsidRPr="00463577" w:rsidRDefault="00463577" w:rsidP="00A855E4">
          <w:pPr>
            <w:spacing w:line="276" w:lineRule="auto"/>
            <w:ind w:left="29"/>
            <w:jc w:val="center"/>
            <w:rPr>
              <w:rFonts w:cstheme="minorHAnsi"/>
              <w:bCs/>
              <w:color w:val="3B3B3B" w:themeColor="background2" w:themeShade="40"/>
              <w:sz w:val="12"/>
              <w:szCs w:val="12"/>
              <w:lang w:eastAsia="en-GB"/>
            </w:rPr>
          </w:pPr>
          <w:r w:rsidRPr="00463577">
            <w:rPr>
              <w:rFonts w:cstheme="minorHAnsi"/>
              <w:color w:val="3B3B3B" w:themeColor="background2" w:themeShade="40"/>
              <w:sz w:val="13"/>
              <w:szCs w:val="13"/>
              <w:lang w:eastAsia="en-GB"/>
            </w:rPr>
            <w:t>Registered Charity Number 1193136</w:t>
          </w:r>
        </w:p>
        <w:p w14:paraId="39D73B6A" w14:textId="6794A403" w:rsidR="00463577" w:rsidRPr="00463577" w:rsidRDefault="00463577" w:rsidP="00463577">
          <w:pPr>
            <w:jc w:val="right"/>
            <w:rPr>
              <w:bCs/>
              <w:color w:val="3B3B3B" w:themeColor="background2" w:themeShade="40"/>
              <w:sz w:val="13"/>
              <w:szCs w:val="13"/>
            </w:rPr>
          </w:pPr>
          <w:r w:rsidRPr="00463577">
            <w:rPr>
              <w:bCs/>
              <w:color w:val="3B3B3B" w:themeColor="background2" w:themeShade="40"/>
              <w:sz w:val="13"/>
              <w:szCs w:val="13"/>
            </w:rPr>
            <w:t xml:space="preserve">Vice Chair Role Description – </w:t>
          </w:r>
          <w:r w:rsidR="00B50184">
            <w:rPr>
              <w:bCs/>
              <w:color w:val="3B3B3B" w:themeColor="background2" w:themeShade="40"/>
              <w:sz w:val="13"/>
              <w:szCs w:val="13"/>
            </w:rPr>
            <w:t xml:space="preserve">Oct </w:t>
          </w:r>
          <w:r w:rsidR="00B50184" w:rsidRPr="00463577">
            <w:rPr>
              <w:bCs/>
              <w:color w:val="3B3B3B" w:themeColor="background2" w:themeShade="40"/>
              <w:sz w:val="13"/>
              <w:szCs w:val="13"/>
            </w:rPr>
            <w:t>2025</w:t>
          </w:r>
        </w:p>
        <w:p w14:paraId="192E948F" w14:textId="00A1B821" w:rsidR="00463577" w:rsidRPr="00021489" w:rsidRDefault="00463577" w:rsidP="00463577">
          <w:pPr>
            <w:spacing w:line="276" w:lineRule="auto"/>
            <w:ind w:left="29"/>
            <w:rPr>
              <w:rFonts w:cstheme="minorHAnsi"/>
              <w:sz w:val="12"/>
              <w:szCs w:val="12"/>
            </w:rPr>
          </w:pPr>
        </w:p>
      </w:tc>
    </w:tr>
  </w:tbl>
  <w:p w14:paraId="3DBA1AE9" w14:textId="77777777" w:rsidR="00595812" w:rsidRDefault="005958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966"/>
      <w:gridCol w:w="2966"/>
      <w:gridCol w:w="2966"/>
    </w:tblGrid>
    <w:tr w:rsidR="00924141" w:rsidRPr="00021489" w14:paraId="6FA2F145" w14:textId="77777777" w:rsidTr="000037A6">
      <w:tc>
        <w:tcPr>
          <w:tcW w:w="2966" w:type="dxa"/>
          <w:tcBorders>
            <w:top w:val="nil"/>
            <w:left w:val="nil"/>
            <w:bottom w:val="nil"/>
            <w:right w:val="nil"/>
          </w:tcBorders>
        </w:tcPr>
        <w:p w14:paraId="1B55D570" w14:textId="77777777" w:rsidR="00924141" w:rsidRPr="00021489" w:rsidRDefault="00924141" w:rsidP="00924141">
          <w:pPr>
            <w:rPr>
              <w:rFonts w:cstheme="minorHAnsi"/>
            </w:rPr>
          </w:pPr>
          <w:hyperlink r:id="rId1" w:history="1">
            <w:r w:rsidRPr="00021489">
              <w:rPr>
                <w:rStyle w:val="Hyperlink"/>
                <w:rFonts w:cstheme="minorHAnsi"/>
                <w:sz w:val="18"/>
              </w:rPr>
              <w:t>www.eastswimming.org</w:t>
            </w:r>
          </w:hyperlink>
        </w:p>
      </w:tc>
      <w:tc>
        <w:tcPr>
          <w:tcW w:w="2966" w:type="dxa"/>
          <w:tcBorders>
            <w:top w:val="nil"/>
            <w:left w:val="nil"/>
            <w:bottom w:val="nil"/>
            <w:right w:val="nil"/>
          </w:tcBorders>
        </w:tcPr>
        <w:p w14:paraId="46E9F84A" w14:textId="77777777" w:rsidR="00924141" w:rsidRPr="00021489" w:rsidRDefault="00924141" w:rsidP="00924141">
          <w:pPr>
            <w:rPr>
              <w:rFonts w:cstheme="minorHAnsi"/>
            </w:rPr>
          </w:pPr>
          <w:r w:rsidRPr="00021489">
            <w:rPr>
              <w:rFonts w:cstheme="minorHAnsi"/>
              <w:sz w:val="18"/>
            </w:rPr>
            <w:t xml:space="preserve">Email: </w:t>
          </w:r>
          <w:hyperlink r:id="rId2" w:history="1">
            <w:r w:rsidRPr="00021489">
              <w:rPr>
                <w:rStyle w:val="Hyperlink"/>
                <w:rFonts w:cstheme="minorHAnsi"/>
                <w:sz w:val="18"/>
              </w:rPr>
              <w:t>east@swimming.org</w:t>
            </w:r>
          </w:hyperlink>
        </w:p>
      </w:tc>
      <w:tc>
        <w:tcPr>
          <w:tcW w:w="2966" w:type="dxa"/>
          <w:tcBorders>
            <w:top w:val="nil"/>
            <w:left w:val="nil"/>
            <w:bottom w:val="nil"/>
            <w:right w:val="nil"/>
          </w:tcBorders>
        </w:tcPr>
        <w:p w14:paraId="18E6F71E" w14:textId="77777777" w:rsidR="00924141" w:rsidRPr="00021489" w:rsidRDefault="00924141" w:rsidP="00924141">
          <w:pPr>
            <w:rPr>
              <w:rFonts w:cstheme="minorHAnsi"/>
            </w:rPr>
          </w:pPr>
          <w:r w:rsidRPr="00021489">
            <w:rPr>
              <w:rFonts w:cstheme="minorHAnsi"/>
              <w:sz w:val="18"/>
            </w:rPr>
            <w:t xml:space="preserve">Phone: 07583 694233           </w:t>
          </w:r>
        </w:p>
      </w:tc>
    </w:tr>
    <w:tr w:rsidR="00924141" w:rsidRPr="00021489" w14:paraId="63124D0A" w14:textId="77777777" w:rsidTr="000037A6">
      <w:tc>
        <w:tcPr>
          <w:tcW w:w="8898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590EC6D2" w14:textId="77777777" w:rsidR="00924141" w:rsidRPr="00441159" w:rsidRDefault="00924141" w:rsidP="00924141">
          <w:pPr>
            <w:spacing w:line="276" w:lineRule="auto"/>
            <w:ind w:left="29"/>
            <w:rPr>
              <w:rFonts w:cstheme="minorHAnsi"/>
              <w:color w:val="1F497D"/>
              <w:sz w:val="13"/>
              <w:szCs w:val="13"/>
              <w:lang w:eastAsia="en-GB"/>
            </w:rPr>
          </w:pPr>
          <w:r w:rsidRPr="00441159">
            <w:rPr>
              <w:rFonts w:cstheme="minorHAnsi"/>
              <w:color w:val="1F497D"/>
              <w:sz w:val="13"/>
              <w:szCs w:val="13"/>
              <w:lang w:eastAsia="en-GB"/>
            </w:rPr>
            <w:t>Swim England East Region is a company limited by guarantee, registered in England and Wales, Company number 12931432</w:t>
          </w:r>
          <w:r w:rsidRPr="00441159">
            <w:rPr>
              <w:rFonts w:cstheme="minorHAnsi"/>
              <w:color w:val="1F497D"/>
              <w:sz w:val="13"/>
              <w:szCs w:val="13"/>
              <w:lang w:eastAsia="en-GB"/>
            </w:rPr>
            <w:br/>
            <w:t>Registered Office Swim England East Region, SportPark, Pavilion 3, 3 Oakwood Drive, Loughborough University, LE11 3QF. Registered Charity Number 1193136</w:t>
          </w:r>
        </w:p>
        <w:p w14:paraId="26EE4FB7" w14:textId="77777777" w:rsidR="00924141" w:rsidRDefault="00924141" w:rsidP="00924141">
          <w:pPr>
            <w:spacing w:line="276" w:lineRule="auto"/>
            <w:ind w:left="29"/>
            <w:rPr>
              <w:rFonts w:cstheme="minorHAnsi"/>
              <w:color w:val="1F497D"/>
              <w:sz w:val="12"/>
              <w:szCs w:val="12"/>
              <w:lang w:eastAsia="en-GB"/>
            </w:rPr>
          </w:pPr>
        </w:p>
        <w:p w14:paraId="1F74E8C3" w14:textId="77777777" w:rsidR="00924141" w:rsidRPr="00021489" w:rsidRDefault="00924141" w:rsidP="00924141">
          <w:pPr>
            <w:spacing w:line="276" w:lineRule="auto"/>
            <w:ind w:left="29"/>
            <w:rPr>
              <w:rFonts w:cstheme="minorHAnsi"/>
              <w:sz w:val="12"/>
              <w:szCs w:val="12"/>
            </w:rPr>
          </w:pPr>
          <w:r>
            <w:rPr>
              <w:rFonts w:cstheme="minorHAnsi"/>
              <w:color w:val="1F497D"/>
              <w:sz w:val="12"/>
              <w:szCs w:val="12"/>
              <w:lang w:eastAsia="en-GB"/>
            </w:rPr>
            <w:t>Awards Panel TOR final</w:t>
          </w:r>
        </w:p>
      </w:tc>
    </w:tr>
  </w:tbl>
  <w:p w14:paraId="3B9A0304" w14:textId="61CD4826" w:rsidR="00595812" w:rsidRPr="00924141" w:rsidRDefault="00595812" w:rsidP="009241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9F84C" w14:textId="77777777" w:rsidR="00756F68" w:rsidRDefault="00756F68" w:rsidP="00362075">
      <w:r>
        <w:separator/>
      </w:r>
    </w:p>
  </w:footnote>
  <w:footnote w:type="continuationSeparator" w:id="0">
    <w:p w14:paraId="75D5EE72" w14:textId="77777777" w:rsidR="00756F68" w:rsidRDefault="00756F68" w:rsidP="0036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72EFA" w14:textId="1AC0DCAE" w:rsidR="00362075" w:rsidRPr="00362075" w:rsidRDefault="002026F5" w:rsidP="00AE2001">
    <w:pPr>
      <w:jc w:val="right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172868F" wp14:editId="3372A466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36240" cy="10660320"/>
          <wp:effectExtent l="0" t="0" r="7620" b="8255"/>
          <wp:wrapNone/>
          <wp:docPr id="2051167480" name="Picture 2051167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 Word Templat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240" cy="10660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4D58">
      <w:rPr>
        <w:noProof/>
      </w:rPr>
      <w:drawing>
        <wp:inline distT="0" distB="0" distL="0" distR="0" wp14:anchorId="0F6B65D9" wp14:editId="6B5E466E">
          <wp:extent cx="2950845" cy="731520"/>
          <wp:effectExtent l="0" t="0" r="1905" b="0"/>
          <wp:docPr id="20282801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084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623D0" w14:textId="77777777" w:rsidR="0034381D" w:rsidRDefault="008404D4"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797A7B9A" wp14:editId="6AE4AA6B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955279" cy="11252871"/>
          <wp:effectExtent l="0" t="0" r="0" b="0"/>
          <wp:wrapNone/>
          <wp:docPr id="211982881" name="Picture 211982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 East Word 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9" cy="1125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C8C579" w14:textId="77777777" w:rsidR="0034381D" w:rsidRDefault="0034381D"/>
  <w:p w14:paraId="0E4C5D72" w14:textId="77777777" w:rsidR="0034381D" w:rsidRDefault="0034381D"/>
  <w:p w14:paraId="22A99185" w14:textId="77777777" w:rsidR="0034381D" w:rsidRDefault="0034381D"/>
  <w:p w14:paraId="5E406126" w14:textId="77777777" w:rsidR="0034381D" w:rsidRDefault="0034381D"/>
  <w:p w14:paraId="66DBD3BB" w14:textId="77777777" w:rsidR="0034381D" w:rsidRDefault="0034381D"/>
  <w:p w14:paraId="1A56A07A" w14:textId="77777777" w:rsidR="00362075" w:rsidRDefault="003620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8050C"/>
    <w:multiLevelType w:val="hybridMultilevel"/>
    <w:tmpl w:val="BBFC3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70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812"/>
    <w:rsid w:val="00016A47"/>
    <w:rsid w:val="000418AE"/>
    <w:rsid w:val="0008130F"/>
    <w:rsid w:val="00082E56"/>
    <w:rsid w:val="000C33E6"/>
    <w:rsid w:val="00113766"/>
    <w:rsid w:val="001A2FE6"/>
    <w:rsid w:val="001C4FAD"/>
    <w:rsid w:val="002026F5"/>
    <w:rsid w:val="00204481"/>
    <w:rsid w:val="00234F63"/>
    <w:rsid w:val="00264D58"/>
    <w:rsid w:val="002D046D"/>
    <w:rsid w:val="002E70A7"/>
    <w:rsid w:val="0030367C"/>
    <w:rsid w:val="003338CE"/>
    <w:rsid w:val="00341DD2"/>
    <w:rsid w:val="0034381D"/>
    <w:rsid w:val="0035771D"/>
    <w:rsid w:val="00362075"/>
    <w:rsid w:val="00375E80"/>
    <w:rsid w:val="00384414"/>
    <w:rsid w:val="003A6757"/>
    <w:rsid w:val="003B0BEF"/>
    <w:rsid w:val="003B7F4A"/>
    <w:rsid w:val="003D1C18"/>
    <w:rsid w:val="003D6F77"/>
    <w:rsid w:val="00436817"/>
    <w:rsid w:val="00463577"/>
    <w:rsid w:val="00480C07"/>
    <w:rsid w:val="00494DFD"/>
    <w:rsid w:val="00496632"/>
    <w:rsid w:val="00583909"/>
    <w:rsid w:val="00595812"/>
    <w:rsid w:val="005B142A"/>
    <w:rsid w:val="005B644C"/>
    <w:rsid w:val="005B7BC9"/>
    <w:rsid w:val="005E2DEC"/>
    <w:rsid w:val="005E3015"/>
    <w:rsid w:val="006528DD"/>
    <w:rsid w:val="006571A7"/>
    <w:rsid w:val="00664DF0"/>
    <w:rsid w:val="006817A6"/>
    <w:rsid w:val="00685807"/>
    <w:rsid w:val="006A5551"/>
    <w:rsid w:val="006B4235"/>
    <w:rsid w:val="006C7604"/>
    <w:rsid w:val="00734175"/>
    <w:rsid w:val="00756F68"/>
    <w:rsid w:val="00761266"/>
    <w:rsid w:val="00790E2C"/>
    <w:rsid w:val="00795451"/>
    <w:rsid w:val="007C337D"/>
    <w:rsid w:val="007F3753"/>
    <w:rsid w:val="008404D4"/>
    <w:rsid w:val="00895302"/>
    <w:rsid w:val="008C7200"/>
    <w:rsid w:val="008E4892"/>
    <w:rsid w:val="00905F20"/>
    <w:rsid w:val="00924141"/>
    <w:rsid w:val="009511A7"/>
    <w:rsid w:val="00951A9E"/>
    <w:rsid w:val="009A584C"/>
    <w:rsid w:val="009C4481"/>
    <w:rsid w:val="009F70D6"/>
    <w:rsid w:val="00A05DB1"/>
    <w:rsid w:val="00A62402"/>
    <w:rsid w:val="00A6416C"/>
    <w:rsid w:val="00A6773E"/>
    <w:rsid w:val="00A855E4"/>
    <w:rsid w:val="00AB39C0"/>
    <w:rsid w:val="00AC5972"/>
    <w:rsid w:val="00AE2001"/>
    <w:rsid w:val="00B032D0"/>
    <w:rsid w:val="00B35978"/>
    <w:rsid w:val="00B50184"/>
    <w:rsid w:val="00B52022"/>
    <w:rsid w:val="00C14C5D"/>
    <w:rsid w:val="00C435D4"/>
    <w:rsid w:val="00C821C6"/>
    <w:rsid w:val="00CE09D0"/>
    <w:rsid w:val="00CF4961"/>
    <w:rsid w:val="00D076B6"/>
    <w:rsid w:val="00D60038"/>
    <w:rsid w:val="00D61E67"/>
    <w:rsid w:val="00D912FC"/>
    <w:rsid w:val="00D92CD3"/>
    <w:rsid w:val="00DB3BA9"/>
    <w:rsid w:val="00DE01C1"/>
    <w:rsid w:val="00DE79D9"/>
    <w:rsid w:val="00E12B06"/>
    <w:rsid w:val="00E6561E"/>
    <w:rsid w:val="00E9016A"/>
    <w:rsid w:val="00EA4F13"/>
    <w:rsid w:val="00EE3908"/>
    <w:rsid w:val="00F126E4"/>
    <w:rsid w:val="00F15E54"/>
    <w:rsid w:val="00F23BE0"/>
    <w:rsid w:val="00F47E91"/>
    <w:rsid w:val="00F56921"/>
    <w:rsid w:val="00F83414"/>
    <w:rsid w:val="00FF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D33BC"/>
  <w14:defaultImageDpi w14:val="32767"/>
  <w15:chartTrackingRefBased/>
  <w15:docId w15:val="{C8992460-5BC2-458D-81BB-7C7F3C90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F77"/>
  </w:style>
  <w:style w:type="paragraph" w:styleId="Heading1">
    <w:name w:val="heading 1"/>
    <w:basedOn w:val="Normal"/>
    <w:next w:val="Normal"/>
    <w:link w:val="Heading1Char"/>
    <w:uiPriority w:val="9"/>
    <w:qFormat/>
    <w:rsid w:val="003D6F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Header">
    <w:name w:val="SE Header"/>
    <w:basedOn w:val="Normal"/>
    <w:qFormat/>
    <w:rsid w:val="003D6F77"/>
    <w:rPr>
      <w:color w:val="EE3A24"/>
      <w:sz w:val="56"/>
      <w:szCs w:val="48"/>
    </w:rPr>
  </w:style>
  <w:style w:type="paragraph" w:customStyle="1" w:styleId="SESubheaderintropara">
    <w:name w:val="SE Subheader/intro para"/>
    <w:basedOn w:val="Normal"/>
    <w:qFormat/>
    <w:rsid w:val="003D6F77"/>
    <w:pPr>
      <w:spacing w:before="120" w:after="120"/>
    </w:pPr>
    <w:rPr>
      <w:color w:val="2195AE"/>
      <w:sz w:val="32"/>
      <w:szCs w:val="32"/>
    </w:rPr>
  </w:style>
  <w:style w:type="paragraph" w:customStyle="1" w:styleId="SEBodytext">
    <w:name w:val="SE Body text"/>
    <w:basedOn w:val="Normal"/>
    <w:qFormat/>
    <w:rsid w:val="003D6F77"/>
    <w:rPr>
      <w:color w:val="555555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3D6F77"/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B14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42A"/>
  </w:style>
  <w:style w:type="paragraph" w:styleId="Footer">
    <w:name w:val="footer"/>
    <w:basedOn w:val="Normal"/>
    <w:link w:val="FooterChar"/>
    <w:uiPriority w:val="99"/>
    <w:unhideWhenUsed/>
    <w:rsid w:val="005B14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42A"/>
  </w:style>
  <w:style w:type="character" w:styleId="Hyperlink">
    <w:name w:val="Hyperlink"/>
    <w:basedOn w:val="DefaultParagraphFont"/>
    <w:uiPriority w:val="99"/>
    <w:unhideWhenUsed/>
    <w:rsid w:val="00595812"/>
    <w:rPr>
      <w:color w:val="2095AE" w:themeColor="hyperlink"/>
      <w:u w:val="single"/>
    </w:rPr>
  </w:style>
  <w:style w:type="table" w:styleId="TableGrid">
    <w:name w:val="Table Grid"/>
    <w:basedOn w:val="TableNormal"/>
    <w:uiPriority w:val="59"/>
    <w:rsid w:val="001C4FAD"/>
    <w:rPr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4FAD"/>
    <w:pPr>
      <w:autoSpaceDE w:val="0"/>
      <w:autoSpaceDN w:val="0"/>
      <w:adjustRightInd w:val="0"/>
    </w:pPr>
    <w:rPr>
      <w:rFonts w:cs="Arial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1C4FAD"/>
    <w:pPr>
      <w:ind w:left="720"/>
      <w:contextualSpacing/>
    </w:pPr>
    <w:rPr>
      <w:sz w:val="20"/>
      <w:szCs w:val="22"/>
    </w:rPr>
  </w:style>
  <w:style w:type="paragraph" w:customStyle="1" w:styleId="yiv1946460374msonormal">
    <w:name w:val="yiv1946460374msonormal"/>
    <w:basedOn w:val="Normal"/>
    <w:rsid w:val="001C4F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yui3721541415903550337149">
    <w:name w:val="yui_3_7_2_154_1415903550337_149"/>
    <w:basedOn w:val="DefaultParagraphFont"/>
    <w:rsid w:val="001C4FAD"/>
  </w:style>
  <w:style w:type="character" w:customStyle="1" w:styleId="yui3721541415903550337153">
    <w:name w:val="yui_3_7_2_154_1415903550337_153"/>
    <w:basedOn w:val="DefaultParagraphFont"/>
    <w:rsid w:val="001C4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ast@swimming.org" TargetMode="External"/><Relationship Id="rId1" Type="http://schemas.openxmlformats.org/officeDocument/2006/relationships/hyperlink" Target="http://www.eastswimming.or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ast@swimming.org" TargetMode="External"/><Relationship Id="rId1" Type="http://schemas.openxmlformats.org/officeDocument/2006/relationships/hyperlink" Target="http://www.eastswimming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ceL2\Desktop\desktop%20sept17\SE-East-Region-Brand-Guidelines\Templates\Word\SE%20East%20Region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Swim England 1">
      <a:dk1>
        <a:srgbClr val="555555"/>
      </a:dk1>
      <a:lt1>
        <a:srgbClr val="FFFFFF"/>
      </a:lt1>
      <a:dk2>
        <a:srgbClr val="000000"/>
      </a:dk2>
      <a:lt2>
        <a:srgbClr val="EEEEEE"/>
      </a:lt2>
      <a:accent1>
        <a:srgbClr val="7FCDE2"/>
      </a:accent1>
      <a:accent2>
        <a:srgbClr val="2095AE"/>
      </a:accent2>
      <a:accent3>
        <a:srgbClr val="EE3A24"/>
      </a:accent3>
      <a:accent4>
        <a:srgbClr val="FFFFFF"/>
      </a:accent4>
      <a:accent5>
        <a:srgbClr val="FFFFFF"/>
      </a:accent5>
      <a:accent6>
        <a:srgbClr val="FFFFFF"/>
      </a:accent6>
      <a:hlink>
        <a:srgbClr val="2095AE"/>
      </a:hlink>
      <a:folHlink>
        <a:srgbClr val="7FCDE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B623D8A-9C31-4903-8113-5786B2EF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 East Region word template</Template>
  <TotalTime>57</TotalTime>
  <Pages>2</Pages>
  <Words>251</Words>
  <Characters>1359</Characters>
  <Application>Microsoft Office Word</Application>
  <DocSecurity>0</DocSecurity>
  <Lines>75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James Salmon</cp:lastModifiedBy>
  <cp:revision>33</cp:revision>
  <dcterms:created xsi:type="dcterms:W3CDTF">2025-10-14T07:48:00Z</dcterms:created>
  <dcterms:modified xsi:type="dcterms:W3CDTF">2025-10-14T09:45:00Z</dcterms:modified>
</cp:coreProperties>
</file>